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2B439" w14:textId="4DA68A40" w:rsidR="00A814AC" w:rsidRPr="00A814AC" w:rsidRDefault="00A814AC" w:rsidP="00A814AC">
      <w:pPr>
        <w:rPr>
          <w:b/>
          <w:bCs/>
        </w:rPr>
      </w:pPr>
      <w:r>
        <w:rPr>
          <w:b/>
          <w:bCs/>
        </w:rPr>
        <w:t xml:space="preserve">Informace k </w:t>
      </w:r>
      <w:r w:rsidR="009C2325">
        <w:rPr>
          <w:b/>
          <w:bCs/>
        </w:rPr>
        <w:t>V</w:t>
      </w:r>
      <w:r w:rsidRPr="00A814AC">
        <w:rPr>
          <w:b/>
          <w:bCs/>
        </w:rPr>
        <w:t>oličský</w:t>
      </w:r>
      <w:r>
        <w:rPr>
          <w:b/>
          <w:bCs/>
        </w:rPr>
        <w:t>m</w:t>
      </w:r>
      <w:r w:rsidRPr="00A814AC">
        <w:rPr>
          <w:b/>
          <w:bCs/>
        </w:rPr>
        <w:t xml:space="preserve"> průkaz</w:t>
      </w:r>
      <w:r>
        <w:rPr>
          <w:b/>
          <w:bCs/>
        </w:rPr>
        <w:t>ům</w:t>
      </w:r>
      <w:r w:rsidRPr="00A814AC">
        <w:rPr>
          <w:b/>
          <w:bCs/>
        </w:rPr>
        <w:t xml:space="preserve"> pro volby do Poslanecké sněmovny</w:t>
      </w:r>
      <w:r w:rsidR="009C2325">
        <w:rPr>
          <w:b/>
          <w:bCs/>
        </w:rPr>
        <w:t xml:space="preserve"> ČR</w:t>
      </w:r>
      <w:r w:rsidRPr="00A814AC">
        <w:rPr>
          <w:b/>
          <w:bCs/>
        </w:rPr>
        <w:t xml:space="preserve"> </w:t>
      </w:r>
    </w:p>
    <w:p w14:paraId="2C0BFA50" w14:textId="77777777" w:rsidR="00A814AC" w:rsidRDefault="00A814AC" w:rsidP="00A814AC">
      <w:pPr>
        <w:rPr>
          <w:b/>
          <w:bCs/>
        </w:rPr>
      </w:pPr>
    </w:p>
    <w:p w14:paraId="3D28CE17" w14:textId="18A27916" w:rsidR="00A814AC" w:rsidRPr="00A814AC" w:rsidRDefault="00A814AC" w:rsidP="00A814AC">
      <w:pPr>
        <w:rPr>
          <w:b/>
          <w:bCs/>
        </w:rPr>
      </w:pPr>
      <w:r w:rsidRPr="00A814AC">
        <w:rPr>
          <w:b/>
          <w:bCs/>
        </w:rPr>
        <w:t>Co je voličský průkaz?</w:t>
      </w:r>
    </w:p>
    <w:p w14:paraId="61772AF6" w14:textId="77777777" w:rsidR="00A814AC" w:rsidRPr="00A814AC" w:rsidRDefault="00A814AC" w:rsidP="00A814AC">
      <w:r w:rsidRPr="00A814AC">
        <w:t>Voličský průkaz umožňuje voličům hlasovat </w:t>
      </w:r>
      <w:r w:rsidRPr="00A814AC">
        <w:rPr>
          <w:b/>
          <w:bCs/>
        </w:rPr>
        <w:t>mimo svůj trvalý volební okrsek</w:t>
      </w:r>
      <w:r w:rsidRPr="00A814AC">
        <w:t>, a to </w:t>
      </w:r>
      <w:r w:rsidRPr="00A814AC">
        <w:rPr>
          <w:b/>
          <w:bCs/>
        </w:rPr>
        <w:t>kdekoli v ČR nebo v zahraničí</w:t>
      </w:r>
      <w:r w:rsidRPr="00A814AC">
        <w:t xml:space="preserve">. </w:t>
      </w:r>
    </w:p>
    <w:p w14:paraId="33B7FAB5" w14:textId="77777777" w:rsidR="00A814AC" w:rsidRPr="00A814AC" w:rsidRDefault="00A814AC" w:rsidP="00A814AC">
      <w:pPr>
        <w:rPr>
          <w:b/>
          <w:bCs/>
        </w:rPr>
      </w:pPr>
    </w:p>
    <w:p w14:paraId="3419B557" w14:textId="77777777" w:rsidR="00A814AC" w:rsidRPr="00A814AC" w:rsidRDefault="00A814AC" w:rsidP="00A814AC">
      <w:pPr>
        <w:rPr>
          <w:b/>
          <w:bCs/>
        </w:rPr>
      </w:pPr>
      <w:r w:rsidRPr="00A814AC">
        <w:rPr>
          <w:b/>
          <w:bCs/>
        </w:rPr>
        <w:t>Kde požádat o vydání voličského průkazu?</w:t>
      </w:r>
    </w:p>
    <w:p w14:paraId="594E9E4D" w14:textId="7B794402" w:rsidR="00A814AC" w:rsidRPr="00A814AC" w:rsidRDefault="00A814AC" w:rsidP="00A814AC">
      <w:pPr>
        <w:numPr>
          <w:ilvl w:val="0"/>
          <w:numId w:val="1"/>
        </w:numPr>
      </w:pPr>
      <w:r w:rsidRPr="00A814AC">
        <w:t>u obecního úřadu dle místa trvalého bydliště,</w:t>
      </w:r>
    </w:p>
    <w:p w14:paraId="381BC5B1" w14:textId="1FD02BCD" w:rsidR="00A814AC" w:rsidRPr="00A814AC" w:rsidRDefault="00A814AC" w:rsidP="00A814AC">
      <w:pPr>
        <w:numPr>
          <w:ilvl w:val="0"/>
          <w:numId w:val="1"/>
        </w:numPr>
      </w:pPr>
      <w:r w:rsidRPr="00A814AC">
        <w:t xml:space="preserve">u zastupitelského úřadu v zahraničí, u něhož </w:t>
      </w:r>
      <w:r w:rsidR="009C2325">
        <w:t>se volič</w:t>
      </w:r>
      <w:r w:rsidRPr="00A814AC">
        <w:t xml:space="preserve"> nechal zapsat do zvláštního seznamu voličů (pro volbu prezidenta republiky, volby do Senátu, volby do Poslanecké sněmovny a pro volby do Evropského parlamentu).</w:t>
      </w:r>
    </w:p>
    <w:p w14:paraId="1C7BE95A" w14:textId="77777777" w:rsidR="00A814AC" w:rsidRPr="00A814AC" w:rsidRDefault="00A814AC" w:rsidP="00A814AC"/>
    <w:p w14:paraId="58B3D133" w14:textId="77777777" w:rsidR="00A814AC" w:rsidRPr="00A814AC" w:rsidRDefault="00A814AC" w:rsidP="00A814AC">
      <w:pPr>
        <w:rPr>
          <w:b/>
          <w:bCs/>
        </w:rPr>
      </w:pPr>
      <w:r w:rsidRPr="00A814AC">
        <w:rPr>
          <w:b/>
          <w:bCs/>
        </w:rPr>
        <w:t>Termíny pro žádost</w:t>
      </w:r>
    </w:p>
    <w:p w14:paraId="056D7184" w14:textId="77777777" w:rsidR="00A814AC" w:rsidRPr="00A814AC" w:rsidRDefault="00A814AC" w:rsidP="00A814AC">
      <w:r w:rsidRPr="00A814AC">
        <w:rPr>
          <w:b/>
          <w:bCs/>
        </w:rPr>
        <w:t>Písemně nebo elektronicky (datová schránka):</w:t>
      </w:r>
    </w:p>
    <w:p w14:paraId="52A87C37" w14:textId="77777777" w:rsidR="00A814AC" w:rsidRPr="00A814AC" w:rsidRDefault="00A814AC" w:rsidP="00A814AC">
      <w:pPr>
        <w:numPr>
          <w:ilvl w:val="0"/>
          <w:numId w:val="2"/>
        </w:numPr>
      </w:pPr>
      <w:r w:rsidRPr="00A814AC">
        <w:t>nejpozději </w:t>
      </w:r>
      <w:r w:rsidRPr="00A814AC">
        <w:rPr>
          <w:b/>
          <w:bCs/>
        </w:rPr>
        <w:t xml:space="preserve">do pátku 26. září 2025, 16:00 – žádost musí být doručena. </w:t>
      </w:r>
      <w:r w:rsidRPr="00A814AC">
        <w:t>V případě písemného podání musí být žádost opatřena úředně ověřeným podpisem voliče.</w:t>
      </w:r>
      <w:r w:rsidRPr="00A814AC">
        <w:rPr>
          <w:b/>
          <w:bCs/>
        </w:rPr>
        <w:t xml:space="preserve"> </w:t>
      </w:r>
    </w:p>
    <w:p w14:paraId="24B22AB7" w14:textId="77777777" w:rsidR="00A814AC" w:rsidRPr="00A814AC" w:rsidRDefault="00A814AC" w:rsidP="00A814AC">
      <w:r w:rsidRPr="00A814AC">
        <w:rPr>
          <w:b/>
          <w:bCs/>
        </w:rPr>
        <w:t>Osobně na obecním úřadě:</w:t>
      </w:r>
    </w:p>
    <w:p w14:paraId="621D7510" w14:textId="77777777" w:rsidR="00A814AC" w:rsidRPr="00A814AC" w:rsidRDefault="00A814AC" w:rsidP="00A814AC">
      <w:pPr>
        <w:numPr>
          <w:ilvl w:val="0"/>
          <w:numId w:val="2"/>
        </w:numPr>
      </w:pPr>
      <w:r w:rsidRPr="00A814AC">
        <w:t>nejpozději </w:t>
      </w:r>
      <w:r w:rsidRPr="00A814AC">
        <w:rPr>
          <w:b/>
          <w:bCs/>
        </w:rPr>
        <w:t>do středy 1. října 2025, 16:00</w:t>
      </w:r>
    </w:p>
    <w:p w14:paraId="1F20C4B3" w14:textId="77777777" w:rsidR="00A814AC" w:rsidRPr="00A814AC" w:rsidRDefault="00A814AC" w:rsidP="00A814AC"/>
    <w:p w14:paraId="4726D15B" w14:textId="77777777" w:rsidR="00A814AC" w:rsidRPr="00A814AC" w:rsidRDefault="00A814AC" w:rsidP="00A814AC">
      <w:pPr>
        <w:rPr>
          <w:b/>
          <w:bCs/>
        </w:rPr>
      </w:pPr>
      <w:r w:rsidRPr="00A814AC">
        <w:rPr>
          <w:b/>
          <w:bCs/>
        </w:rPr>
        <w:t>Kdy obdržím voličský průkaz?</w:t>
      </w:r>
    </w:p>
    <w:p w14:paraId="373A7117" w14:textId="77777777" w:rsidR="00A814AC" w:rsidRPr="00A814AC" w:rsidRDefault="00A814AC" w:rsidP="00A814AC">
      <w:r w:rsidRPr="00A814AC">
        <w:t xml:space="preserve">Obecní úřad nebo zastupitelský úřad nejdříve 15 dnů přede dnem voleb předá osobně voliči voličský průkaz anebo jej voliči zašle na adresu uvedenou v žádosti. </w:t>
      </w:r>
      <w:r w:rsidRPr="00A814AC">
        <w:rPr>
          <w:b/>
          <w:bCs/>
        </w:rPr>
        <w:t>Voličský průkaz je zasílán do vlastních rukou voliče na červenou dodejku a nelze jej zaslat prostřednictvím datové schránky.</w:t>
      </w:r>
      <w:r w:rsidRPr="00A814AC">
        <w:t xml:space="preserve">   </w:t>
      </w:r>
    </w:p>
    <w:p w14:paraId="581161CF" w14:textId="77777777" w:rsidR="00A814AC" w:rsidRPr="00A814AC" w:rsidRDefault="00A814AC" w:rsidP="00A814AC"/>
    <w:p w14:paraId="2DE235F7" w14:textId="77777777" w:rsidR="00A814AC" w:rsidRPr="00A814AC" w:rsidRDefault="00A814AC" w:rsidP="00A814AC">
      <w:pPr>
        <w:rPr>
          <w:b/>
          <w:bCs/>
        </w:rPr>
      </w:pPr>
      <w:r w:rsidRPr="00A814AC">
        <w:rPr>
          <w:b/>
          <w:bCs/>
        </w:rPr>
        <w:t>Může za mě převzít voličský průkaz někdo jiný?</w:t>
      </w:r>
    </w:p>
    <w:p w14:paraId="5A3D108E" w14:textId="77777777" w:rsidR="00A814AC" w:rsidRPr="00A814AC" w:rsidRDefault="00A814AC" w:rsidP="00A814AC">
      <w:r w:rsidRPr="00A814AC">
        <w:t>Ano, avšak pouze v případě, že se na příslušný obecní úřad nebo zastupitelský úřad dostaví pověřená osoba, která se prokáže plnou mocí s ověřeným podpisem voliče žádajícího o vydání voličského průkazu.</w:t>
      </w:r>
    </w:p>
    <w:p w14:paraId="73B110E4" w14:textId="77777777" w:rsidR="00A814AC" w:rsidRPr="00A814AC" w:rsidRDefault="00A814AC" w:rsidP="00A814AC"/>
    <w:p w14:paraId="6AE1FDF3" w14:textId="77777777" w:rsidR="00A814AC" w:rsidRPr="00A814AC" w:rsidRDefault="00A814AC" w:rsidP="00A814AC">
      <w:pPr>
        <w:rPr>
          <w:b/>
          <w:bCs/>
        </w:rPr>
      </w:pPr>
      <w:r w:rsidRPr="00A814AC">
        <w:rPr>
          <w:b/>
          <w:bCs/>
        </w:rPr>
        <w:lastRenderedPageBreak/>
        <w:t xml:space="preserve"> Důležité informace</w:t>
      </w:r>
    </w:p>
    <w:p w14:paraId="7AD84EAE" w14:textId="77777777" w:rsidR="00A814AC" w:rsidRPr="00A814AC" w:rsidRDefault="00A814AC" w:rsidP="00A814AC">
      <w:pPr>
        <w:numPr>
          <w:ilvl w:val="0"/>
          <w:numId w:val="2"/>
        </w:numPr>
      </w:pPr>
      <w:r w:rsidRPr="00A814AC">
        <w:t>Voličský průkaz je </w:t>
      </w:r>
      <w:r w:rsidRPr="00A814AC">
        <w:rPr>
          <w:b/>
          <w:bCs/>
        </w:rPr>
        <w:t>přísně evidovaný dokument</w:t>
      </w:r>
      <w:r w:rsidRPr="00A814AC">
        <w:t> s ochrannými prvky.</w:t>
      </w:r>
    </w:p>
    <w:p w14:paraId="574F6FB5" w14:textId="77777777" w:rsidR="00A814AC" w:rsidRPr="00A814AC" w:rsidRDefault="00A814AC" w:rsidP="00A814AC">
      <w:pPr>
        <w:numPr>
          <w:ilvl w:val="0"/>
          <w:numId w:val="2"/>
        </w:numPr>
      </w:pPr>
      <w:r w:rsidRPr="00A814AC">
        <w:t>Každý průkaz má </w:t>
      </w:r>
      <w:r w:rsidRPr="00A814AC">
        <w:rPr>
          <w:b/>
          <w:bCs/>
        </w:rPr>
        <w:t>unikátní číslo</w:t>
      </w:r>
      <w:r w:rsidRPr="00A814AC">
        <w:t> a je </w:t>
      </w:r>
      <w:r w:rsidRPr="00A814AC">
        <w:rPr>
          <w:b/>
          <w:bCs/>
        </w:rPr>
        <w:t>nepřenosný</w:t>
      </w:r>
      <w:r w:rsidRPr="00A814AC">
        <w:t> – slouží pouze pro konkrétního voliče.</w:t>
      </w:r>
    </w:p>
    <w:p w14:paraId="1D7D4E65" w14:textId="77777777" w:rsidR="00A814AC" w:rsidRPr="00A814AC" w:rsidRDefault="00A814AC" w:rsidP="00A814AC">
      <w:pPr>
        <w:numPr>
          <w:ilvl w:val="0"/>
          <w:numId w:val="2"/>
        </w:numPr>
      </w:pPr>
      <w:r w:rsidRPr="00A814AC">
        <w:t>S voličským průkazem lze hlasovat </w:t>
      </w:r>
      <w:r w:rsidRPr="00A814AC">
        <w:rPr>
          <w:b/>
          <w:bCs/>
        </w:rPr>
        <w:t>v jakékoli volební místnosti v ČR</w:t>
      </w:r>
      <w:r w:rsidRPr="00A814AC">
        <w:t>.</w:t>
      </w:r>
    </w:p>
    <w:p w14:paraId="6B3531C9" w14:textId="77777777" w:rsidR="00A814AC" w:rsidRPr="00A814AC" w:rsidRDefault="00A814AC" w:rsidP="00A814AC">
      <w:pPr>
        <w:numPr>
          <w:ilvl w:val="0"/>
          <w:numId w:val="2"/>
        </w:numPr>
      </w:pPr>
      <w:r w:rsidRPr="00A814AC">
        <w:rPr>
          <w:b/>
          <w:bCs/>
        </w:rPr>
        <w:t>Duplikát voličského průkazu nelze vydat.</w:t>
      </w:r>
    </w:p>
    <w:p w14:paraId="72C3D597" w14:textId="77777777" w:rsidR="00A814AC" w:rsidRPr="00A814AC" w:rsidRDefault="00A814AC" w:rsidP="00A814AC">
      <w:pPr>
        <w:numPr>
          <w:ilvl w:val="0"/>
          <w:numId w:val="2"/>
        </w:numPr>
      </w:pPr>
      <w:r w:rsidRPr="00A814AC">
        <w:t>Při hlasování je nutné průkaz odevzdat volební komisi.</w:t>
      </w:r>
    </w:p>
    <w:p w14:paraId="436FA5F3" w14:textId="15B05A91" w:rsidR="00FC089C" w:rsidRDefault="00A814AC" w:rsidP="00A814AC">
      <w:pPr>
        <w:numPr>
          <w:ilvl w:val="0"/>
          <w:numId w:val="2"/>
        </w:numPr>
      </w:pPr>
      <w:r w:rsidRPr="00A814AC">
        <w:t>Pokud se volič rozhodne hlasovat ve svém původním okrsku, musí průkaz rovněž odevzdat – jinak nebude moci volit</w:t>
      </w:r>
      <w:r>
        <w:t>.</w:t>
      </w:r>
    </w:p>
    <w:p w14:paraId="6A5BC236" w14:textId="77777777" w:rsidR="00A814AC" w:rsidRDefault="00A814AC" w:rsidP="00A814AC"/>
    <w:p w14:paraId="7574CB72" w14:textId="77958466" w:rsidR="00A814AC" w:rsidRPr="00A814AC" w:rsidRDefault="00A814AC" w:rsidP="00A814AC">
      <w:r>
        <w:t xml:space="preserve">Na Městském úřadě Vizovice lze podávat žádosti o vydání voličského průkazu v kanceláři č. 121. Případné dotazy směrujte na email: </w:t>
      </w:r>
      <w:hyperlink r:id="rId7" w:history="1">
        <w:r w:rsidRPr="00A430FC">
          <w:rPr>
            <w:rStyle w:val="Hypertextovodkaz"/>
          </w:rPr>
          <w:t>petra.kovarova@mestovizovice.cz</w:t>
        </w:r>
      </w:hyperlink>
      <w:r>
        <w:t xml:space="preserve">, tel. 725 756 788, </w:t>
      </w:r>
      <w:hyperlink r:id="rId8" w:history="1">
        <w:r w:rsidRPr="00A430FC">
          <w:rPr>
            <w:rStyle w:val="Hypertextovodkaz"/>
          </w:rPr>
          <w:t>lenka.miková@mestovizovice.cz</w:t>
        </w:r>
      </w:hyperlink>
      <w:r>
        <w:t xml:space="preserve">, tel. 777 471 171. </w:t>
      </w:r>
    </w:p>
    <w:sectPr w:rsidR="00A814AC" w:rsidRPr="00A814AC" w:rsidSect="00EB6D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EED71" w14:textId="77777777" w:rsidR="00DF4EEF" w:rsidRDefault="00DF4EEF" w:rsidP="00495038">
      <w:pPr>
        <w:spacing w:after="0" w:line="240" w:lineRule="auto"/>
      </w:pPr>
      <w:r>
        <w:separator/>
      </w:r>
    </w:p>
  </w:endnote>
  <w:endnote w:type="continuationSeparator" w:id="0">
    <w:p w14:paraId="1D99244B" w14:textId="77777777" w:rsidR="00DF4EEF" w:rsidRDefault="00DF4EEF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D4335" w14:textId="77777777" w:rsidR="00DF4EEF" w:rsidRDefault="00DF4EEF" w:rsidP="00495038">
      <w:pPr>
        <w:spacing w:after="0" w:line="240" w:lineRule="auto"/>
      </w:pPr>
      <w:r>
        <w:separator/>
      </w:r>
    </w:p>
  </w:footnote>
  <w:footnote w:type="continuationSeparator" w:id="0">
    <w:p w14:paraId="49C496DE" w14:textId="77777777" w:rsidR="00DF4EEF" w:rsidRDefault="00DF4EEF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6869"/>
    <w:multiLevelType w:val="hybridMultilevel"/>
    <w:tmpl w:val="BAB8BA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D2B74"/>
    <w:multiLevelType w:val="hybridMultilevel"/>
    <w:tmpl w:val="9ECED5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953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621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140636"/>
    <w:rsid w:val="00141561"/>
    <w:rsid w:val="001929C5"/>
    <w:rsid w:val="00192B14"/>
    <w:rsid w:val="001B54BB"/>
    <w:rsid w:val="001C7B0D"/>
    <w:rsid w:val="001D7488"/>
    <w:rsid w:val="001E7BD9"/>
    <w:rsid w:val="00206F62"/>
    <w:rsid w:val="002105BE"/>
    <w:rsid w:val="00285A64"/>
    <w:rsid w:val="002C10CB"/>
    <w:rsid w:val="002E4EDD"/>
    <w:rsid w:val="00303A37"/>
    <w:rsid w:val="00315A9C"/>
    <w:rsid w:val="00322A4D"/>
    <w:rsid w:val="003B7287"/>
    <w:rsid w:val="003C5F4C"/>
    <w:rsid w:val="00466D27"/>
    <w:rsid w:val="0047159C"/>
    <w:rsid w:val="00495038"/>
    <w:rsid w:val="004B5FCD"/>
    <w:rsid w:val="004C603B"/>
    <w:rsid w:val="0057058E"/>
    <w:rsid w:val="00595582"/>
    <w:rsid w:val="005F3A4C"/>
    <w:rsid w:val="0062222F"/>
    <w:rsid w:val="006969C8"/>
    <w:rsid w:val="006E56F4"/>
    <w:rsid w:val="006E70F7"/>
    <w:rsid w:val="00765B68"/>
    <w:rsid w:val="007C6549"/>
    <w:rsid w:val="008D78E5"/>
    <w:rsid w:val="008F44FF"/>
    <w:rsid w:val="0091100D"/>
    <w:rsid w:val="009B278F"/>
    <w:rsid w:val="009B348C"/>
    <w:rsid w:val="009C2325"/>
    <w:rsid w:val="009D4422"/>
    <w:rsid w:val="009F10AD"/>
    <w:rsid w:val="00A02EBF"/>
    <w:rsid w:val="00A54C5F"/>
    <w:rsid w:val="00A74040"/>
    <w:rsid w:val="00A814AC"/>
    <w:rsid w:val="00A96AFF"/>
    <w:rsid w:val="00B24F78"/>
    <w:rsid w:val="00B76A52"/>
    <w:rsid w:val="00BF72C5"/>
    <w:rsid w:val="00C45CD4"/>
    <w:rsid w:val="00C613BD"/>
    <w:rsid w:val="00CA568B"/>
    <w:rsid w:val="00D0686E"/>
    <w:rsid w:val="00D53E61"/>
    <w:rsid w:val="00D963E1"/>
    <w:rsid w:val="00DF4EEF"/>
    <w:rsid w:val="00E015E9"/>
    <w:rsid w:val="00E027FB"/>
    <w:rsid w:val="00EB6DFD"/>
    <w:rsid w:val="00EC2BE3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A81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mikov&#225;@mestovizovice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etra.kovarova@mestovizovice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6</TotalTime>
  <Pages>2</Pages>
  <Words>311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3</cp:revision>
  <dcterms:created xsi:type="dcterms:W3CDTF">2025-07-14T07:52:00Z</dcterms:created>
  <dcterms:modified xsi:type="dcterms:W3CDTF">2025-07-14T08:39:00Z</dcterms:modified>
</cp:coreProperties>
</file>